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ABB4" w14:textId="77777777" w:rsidR="00864AD5" w:rsidRDefault="00864AD5" w:rsidP="00F63477">
      <w:pPr>
        <w:jc w:val="center"/>
      </w:pPr>
    </w:p>
    <w:p w14:paraId="43FC84BD" w14:textId="77777777" w:rsidR="00373231" w:rsidRDefault="00373231" w:rsidP="00373231">
      <w:pPr>
        <w:jc w:val="center"/>
        <w:rPr>
          <w:rFonts w:ascii="Verdana" w:eastAsia="Calibri" w:hAnsi="Verdana"/>
          <w:b/>
          <w:bCs/>
          <w:lang w:eastAsia="en-US"/>
        </w:rPr>
      </w:pPr>
    </w:p>
    <w:p w14:paraId="375B4094" w14:textId="7756475C" w:rsidR="00373231" w:rsidRPr="000B2B57" w:rsidRDefault="00373231" w:rsidP="00373231">
      <w:pPr>
        <w:jc w:val="center"/>
        <w:rPr>
          <w:rFonts w:ascii="Verdana" w:eastAsia="Calibri" w:hAnsi="Verdana"/>
          <w:b/>
          <w:bCs/>
          <w:lang w:eastAsia="en-US"/>
        </w:rPr>
      </w:pPr>
      <w:r w:rsidRPr="000B2B57">
        <w:rPr>
          <w:rFonts w:ascii="Verdana" w:eastAsia="Calibri" w:hAnsi="Verdana"/>
          <w:b/>
          <w:bCs/>
          <w:lang w:eastAsia="en-US"/>
        </w:rPr>
        <w:t xml:space="preserve">Declaração sob compromisso de honra </w:t>
      </w:r>
    </w:p>
    <w:p w14:paraId="42C9516C" w14:textId="77777777" w:rsidR="00373231" w:rsidRPr="000B2B57" w:rsidRDefault="00373231" w:rsidP="00373231">
      <w:pPr>
        <w:jc w:val="center"/>
        <w:rPr>
          <w:rFonts w:ascii="Verdana" w:eastAsia="Calibri" w:hAnsi="Verdana"/>
          <w:b/>
          <w:bCs/>
          <w:lang w:eastAsia="en-US"/>
        </w:rPr>
      </w:pPr>
      <w:r w:rsidRPr="000B2B57">
        <w:rPr>
          <w:rFonts w:ascii="Verdana" w:eastAsia="Calibri" w:hAnsi="Verdana"/>
          <w:b/>
          <w:bCs/>
          <w:lang w:eastAsia="en-US"/>
        </w:rPr>
        <w:t>para candidatos não nacionais de um Estado Membro da UE</w:t>
      </w:r>
    </w:p>
    <w:p w14:paraId="4045660A" w14:textId="77777777" w:rsidR="00373231" w:rsidRDefault="00373231" w:rsidP="00373231">
      <w:pPr>
        <w:jc w:val="center"/>
        <w:rPr>
          <w:rFonts w:ascii="Calibri" w:eastAsia="Calibri" w:hAnsi="Calibri"/>
          <w:sz w:val="24"/>
          <w:lang w:eastAsia="en-US"/>
        </w:rPr>
      </w:pPr>
    </w:p>
    <w:p w14:paraId="41686440" w14:textId="77777777" w:rsidR="00373231" w:rsidRPr="000B0CBF" w:rsidRDefault="00373231" w:rsidP="00373231">
      <w:pPr>
        <w:jc w:val="center"/>
        <w:rPr>
          <w:rFonts w:ascii="Calibri" w:eastAsia="Calibri" w:hAnsi="Calibri"/>
          <w:sz w:val="24"/>
          <w:lang w:eastAsia="en-US"/>
        </w:rPr>
      </w:pPr>
    </w:p>
    <w:p w14:paraId="5CDAC430" w14:textId="29E76F13" w:rsidR="00373231" w:rsidRDefault="00373231" w:rsidP="00373231">
      <w:pPr>
        <w:spacing w:line="360" w:lineRule="auto"/>
        <w:jc w:val="both"/>
        <w:rPr>
          <w:rFonts w:ascii="Calibri" w:eastAsia="Calibri" w:hAnsi="Calibri"/>
          <w:lang w:eastAsia="en-US"/>
        </w:rPr>
      </w:pPr>
      <w:r w:rsidRPr="00D13A87">
        <w:rPr>
          <w:rFonts w:ascii="Calibri" w:eastAsia="Calibri" w:hAnsi="Calibri"/>
          <w:lang w:eastAsia="en-US"/>
        </w:rPr>
        <w:t>Eu, ……………………………………………………………………</w:t>
      </w:r>
      <w:r>
        <w:rPr>
          <w:rFonts w:ascii="Calibri" w:eastAsia="Calibri" w:hAnsi="Calibri"/>
          <w:lang w:eastAsia="en-US"/>
        </w:rPr>
        <w:t>…………</w:t>
      </w:r>
      <w:r w:rsidRPr="00D13A87">
        <w:rPr>
          <w:rFonts w:ascii="Calibri" w:eastAsia="Calibri" w:hAnsi="Calibri"/>
          <w:lang w:eastAsia="en-US"/>
        </w:rPr>
        <w:t>………………………………………………………………………, de nacionalidade …………</w:t>
      </w:r>
      <w:r>
        <w:rPr>
          <w:rFonts w:ascii="Calibri" w:eastAsia="Calibri" w:hAnsi="Calibri"/>
          <w:lang w:eastAsia="en-US"/>
        </w:rPr>
        <w:t>………</w:t>
      </w:r>
      <w:r>
        <w:rPr>
          <w:rFonts w:ascii="Calibri" w:eastAsia="Calibri" w:hAnsi="Calibri"/>
          <w:lang w:eastAsia="en-US"/>
        </w:rPr>
        <w:t>………………</w:t>
      </w:r>
      <w:r>
        <w:rPr>
          <w:rFonts w:ascii="Calibri" w:eastAsia="Calibri" w:hAnsi="Calibri"/>
          <w:lang w:eastAsia="en-US"/>
        </w:rPr>
        <w:t>……………</w:t>
      </w:r>
      <w:r w:rsidRPr="00D13A87">
        <w:rPr>
          <w:rFonts w:ascii="Calibri" w:eastAsia="Calibri" w:hAnsi="Calibri"/>
          <w:lang w:eastAsia="en-US"/>
        </w:rPr>
        <w:t>………</w:t>
      </w:r>
      <w:r>
        <w:rPr>
          <w:rFonts w:ascii="Calibri" w:eastAsia="Calibri" w:hAnsi="Calibri"/>
          <w:lang w:eastAsia="en-US"/>
        </w:rPr>
        <w:t>…..</w:t>
      </w:r>
      <w:r w:rsidRPr="00D13A87">
        <w:rPr>
          <w:rFonts w:ascii="Calibri" w:eastAsia="Calibri" w:hAnsi="Calibri"/>
          <w:lang w:eastAsia="en-US"/>
        </w:rPr>
        <w:t>………… portador</w:t>
      </w:r>
      <w:r>
        <w:rPr>
          <w:rFonts w:ascii="Calibri" w:eastAsia="Calibri" w:hAnsi="Calibri"/>
          <w:lang w:eastAsia="en-US"/>
        </w:rPr>
        <w:t>(a)</w:t>
      </w:r>
      <w:r w:rsidRPr="00D13A87">
        <w:rPr>
          <w:rFonts w:ascii="Calibri" w:eastAsia="Calibri" w:hAnsi="Calibri"/>
          <w:lang w:eastAsia="en-US"/>
        </w:rPr>
        <w:t xml:space="preserve"> do </w:t>
      </w:r>
      <w:r>
        <w:rPr>
          <w:rFonts w:ascii="Calibri" w:eastAsia="Calibri" w:hAnsi="Calibri"/>
          <w:lang w:eastAsia="en-US"/>
        </w:rPr>
        <w:t xml:space="preserve">documento de identificação/passaporte n.º </w:t>
      </w:r>
      <w:r w:rsidRPr="00D13A87">
        <w:rPr>
          <w:rFonts w:ascii="Calibri" w:eastAsia="Calibri" w:hAnsi="Calibri"/>
          <w:lang w:eastAsia="en-US"/>
        </w:rPr>
        <w:t>………………….…</w:t>
      </w:r>
      <w:r>
        <w:rPr>
          <w:rFonts w:ascii="Calibri" w:eastAsia="Calibri" w:hAnsi="Calibri"/>
          <w:lang w:eastAsia="en-US"/>
        </w:rPr>
        <w:t>…..</w:t>
      </w:r>
      <w:r w:rsidRPr="00D13A87">
        <w:rPr>
          <w:rFonts w:ascii="Calibri" w:eastAsia="Calibri" w:hAnsi="Calibri"/>
          <w:lang w:eastAsia="en-US"/>
        </w:rPr>
        <w:t>…</w:t>
      </w:r>
      <w:r>
        <w:rPr>
          <w:rFonts w:ascii="Calibri" w:eastAsia="Calibri" w:hAnsi="Calibri"/>
          <w:lang w:eastAsia="en-US"/>
        </w:rPr>
        <w:t>……</w:t>
      </w:r>
      <w:r>
        <w:rPr>
          <w:rFonts w:ascii="Calibri" w:eastAsia="Calibri" w:hAnsi="Calibri"/>
          <w:lang w:eastAsia="en-US"/>
        </w:rPr>
        <w:t>……..</w:t>
      </w:r>
      <w:r>
        <w:rPr>
          <w:rFonts w:ascii="Calibri" w:eastAsia="Calibri" w:hAnsi="Calibri"/>
          <w:lang w:eastAsia="en-US"/>
        </w:rPr>
        <w:t>….</w:t>
      </w:r>
      <w:r w:rsidRPr="00D13A87">
        <w:rPr>
          <w:rFonts w:ascii="Calibri" w:eastAsia="Calibri" w:hAnsi="Calibri"/>
          <w:lang w:eastAsia="en-US"/>
        </w:rPr>
        <w:t xml:space="preserve">, válido até …… /………/……..…., declaro, sob compromisso de honra, e para os devidos efeitos que, </w:t>
      </w:r>
      <w:r w:rsidRPr="00FE3D2E">
        <w:rPr>
          <w:rFonts w:ascii="Calibri" w:eastAsia="Calibri" w:hAnsi="Calibri"/>
          <w:b/>
          <w:lang w:eastAsia="en-US"/>
        </w:rPr>
        <w:t xml:space="preserve">não possuo nacionalidade portuguesa, nem sou nacional de um </w:t>
      </w:r>
      <w:r>
        <w:rPr>
          <w:rFonts w:ascii="Calibri" w:eastAsia="Calibri" w:hAnsi="Calibri"/>
          <w:b/>
          <w:lang w:eastAsia="en-US"/>
        </w:rPr>
        <w:t>e</w:t>
      </w:r>
      <w:r w:rsidRPr="00FE3D2E">
        <w:rPr>
          <w:rFonts w:ascii="Calibri" w:eastAsia="Calibri" w:hAnsi="Calibri"/>
          <w:b/>
          <w:lang w:eastAsia="en-US"/>
        </w:rPr>
        <w:t xml:space="preserve">stado </w:t>
      </w:r>
      <w:r>
        <w:rPr>
          <w:rFonts w:ascii="Calibri" w:eastAsia="Calibri" w:hAnsi="Calibri"/>
          <w:b/>
          <w:lang w:eastAsia="en-US"/>
        </w:rPr>
        <w:t>m</w:t>
      </w:r>
      <w:r w:rsidRPr="00FE3D2E">
        <w:rPr>
          <w:rFonts w:ascii="Calibri" w:eastAsia="Calibri" w:hAnsi="Calibri"/>
          <w:b/>
          <w:lang w:eastAsia="en-US"/>
        </w:rPr>
        <w:t>embro da União Europeia, nem estou</w:t>
      </w:r>
      <w:r w:rsidRPr="00D13A87">
        <w:rPr>
          <w:rFonts w:ascii="Calibri" w:eastAsia="Calibri" w:hAnsi="Calibri"/>
          <w:b/>
          <w:lang w:eastAsia="en-US"/>
        </w:rPr>
        <w:t xml:space="preserve"> ao abr</w:t>
      </w:r>
      <w:r>
        <w:rPr>
          <w:rFonts w:ascii="Calibri" w:eastAsia="Calibri" w:hAnsi="Calibri"/>
          <w:b/>
          <w:lang w:eastAsia="en-US"/>
        </w:rPr>
        <w:t>angid</w:t>
      </w:r>
      <w:r w:rsidRPr="00D13A87">
        <w:rPr>
          <w:rFonts w:ascii="Calibri" w:eastAsia="Calibri" w:hAnsi="Calibri"/>
          <w:b/>
          <w:lang w:eastAsia="en-US"/>
        </w:rPr>
        <w:t>o</w:t>
      </w:r>
      <w:r>
        <w:rPr>
          <w:rFonts w:ascii="Calibri" w:eastAsia="Calibri" w:hAnsi="Calibri"/>
          <w:b/>
          <w:lang w:eastAsia="en-US"/>
        </w:rPr>
        <w:t>(a) por nenhuma exceção</w:t>
      </w:r>
      <w:r w:rsidRPr="00D13A87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>a</w:t>
      </w:r>
      <w:r w:rsidRPr="00D13A87">
        <w:rPr>
          <w:rFonts w:ascii="Calibri" w:eastAsia="Calibri" w:hAnsi="Calibri"/>
          <w:b/>
          <w:lang w:eastAsia="en-US"/>
        </w:rPr>
        <w:t>o Estatuto do Estudante Internacional</w:t>
      </w:r>
      <w:r w:rsidRPr="00D13A87">
        <w:rPr>
          <w:rFonts w:ascii="Calibri" w:eastAsia="Calibri" w:hAnsi="Calibri"/>
          <w:lang w:eastAsia="en-US"/>
        </w:rPr>
        <w:t>.</w:t>
      </w:r>
    </w:p>
    <w:p w14:paraId="4FA55694" w14:textId="77777777" w:rsidR="00373231" w:rsidRPr="006102C3" w:rsidRDefault="00373231" w:rsidP="00373231">
      <w:pPr>
        <w:spacing w:line="360" w:lineRule="auto"/>
        <w:ind w:firstLine="708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Consulte: </w:t>
      </w:r>
      <w:hyperlink r:id="rId7" w:history="1">
        <w:r w:rsidRPr="00B21326">
          <w:rPr>
            <w:rStyle w:val="Hiperligao"/>
            <w:rFonts w:ascii="Calibri" w:eastAsia="Calibri" w:hAnsi="Calibri"/>
            <w:sz w:val="18"/>
            <w:szCs w:val="18"/>
            <w:lang w:eastAsia="en-US"/>
          </w:rPr>
          <w:t>https://www.dges.gov.pt/pt/pagina/concurso-especial-para-estudantes-internacionais</w:t>
        </w:r>
      </w:hyperlink>
      <w:r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44A62296" w14:textId="77777777" w:rsidR="00373231" w:rsidRPr="00373231" w:rsidRDefault="00373231" w:rsidP="00373231">
      <w:pPr>
        <w:jc w:val="both"/>
        <w:rPr>
          <w:rFonts w:ascii="Calibri" w:eastAsia="Calibri" w:hAnsi="Calibri"/>
          <w:lang w:eastAsia="en-US"/>
        </w:rPr>
      </w:pPr>
      <w:r w:rsidRPr="00373231">
        <w:rPr>
          <w:rFonts w:ascii="Calibri" w:eastAsia="Calibri" w:hAnsi="Calibri"/>
          <w:lang w:eastAsia="en-US"/>
        </w:rPr>
        <w:t>Por ser verdade, esta declaração vai ser assinada por mim.</w:t>
      </w:r>
    </w:p>
    <w:p w14:paraId="14F7503F" w14:textId="77777777" w:rsidR="00373231" w:rsidRPr="00D13A87" w:rsidRDefault="00373231" w:rsidP="00373231">
      <w:pPr>
        <w:jc w:val="center"/>
        <w:rPr>
          <w:rFonts w:ascii="Calibri" w:eastAsia="Calibri" w:hAnsi="Calibri"/>
          <w:lang w:eastAsia="en-US"/>
        </w:rPr>
      </w:pPr>
    </w:p>
    <w:p w14:paraId="6ECE4A9D" w14:textId="77777777" w:rsidR="00373231" w:rsidRPr="00D13A87" w:rsidRDefault="00373231" w:rsidP="00373231">
      <w:pPr>
        <w:spacing w:line="360" w:lineRule="auto"/>
        <w:jc w:val="center"/>
        <w:rPr>
          <w:rFonts w:ascii="Calibri" w:eastAsia="Calibri" w:hAnsi="Calibri"/>
          <w:lang w:eastAsia="en-US"/>
        </w:rPr>
      </w:pPr>
      <w:r w:rsidRPr="00D13A87">
        <w:rPr>
          <w:rFonts w:ascii="Calibri" w:eastAsia="Calibri" w:hAnsi="Calibri"/>
          <w:lang w:eastAsia="en-US"/>
        </w:rPr>
        <w:t>Lisboa, ……</w:t>
      </w:r>
      <w:r>
        <w:rPr>
          <w:rFonts w:ascii="Calibri" w:eastAsia="Calibri" w:hAnsi="Calibri"/>
          <w:lang w:eastAsia="en-US"/>
        </w:rPr>
        <w:t>…</w:t>
      </w:r>
      <w:r w:rsidRPr="00D13A87">
        <w:rPr>
          <w:rFonts w:ascii="Calibri" w:eastAsia="Calibri" w:hAnsi="Calibri"/>
          <w:lang w:eastAsia="en-US"/>
        </w:rPr>
        <w:t>. de …</w:t>
      </w:r>
      <w:r>
        <w:rPr>
          <w:rFonts w:ascii="Calibri" w:eastAsia="Calibri" w:hAnsi="Calibri"/>
          <w:lang w:eastAsia="en-US"/>
        </w:rPr>
        <w:t>……….</w:t>
      </w:r>
      <w:r w:rsidRPr="00D13A87">
        <w:rPr>
          <w:rFonts w:ascii="Calibri" w:eastAsia="Calibri" w:hAnsi="Calibri"/>
          <w:lang w:eastAsia="en-US"/>
        </w:rPr>
        <w:t>………………… de 20…….</w:t>
      </w:r>
    </w:p>
    <w:p w14:paraId="7B115F0B" w14:textId="77777777" w:rsidR="00373231" w:rsidRPr="00D13A87" w:rsidRDefault="00373231" w:rsidP="00373231">
      <w:pPr>
        <w:spacing w:line="360" w:lineRule="auto"/>
        <w:jc w:val="center"/>
        <w:rPr>
          <w:rFonts w:ascii="Calibri" w:eastAsia="Calibri" w:hAnsi="Calibri"/>
          <w:lang w:eastAsia="en-US"/>
        </w:rPr>
      </w:pPr>
    </w:p>
    <w:p w14:paraId="64782C7E" w14:textId="77777777" w:rsidR="00373231" w:rsidRDefault="00373231" w:rsidP="00373231">
      <w:pPr>
        <w:jc w:val="center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_____________________________________________ </w:t>
      </w:r>
    </w:p>
    <w:p w14:paraId="714FD595" w14:textId="77777777" w:rsidR="00373231" w:rsidRPr="00D13A87" w:rsidRDefault="00373231" w:rsidP="00373231">
      <w:pPr>
        <w:jc w:val="center"/>
        <w:rPr>
          <w:rFonts w:ascii="Calibri" w:eastAsia="Calibri" w:hAnsi="Calibri"/>
          <w:sz w:val="18"/>
          <w:lang w:eastAsia="en-US"/>
        </w:rPr>
      </w:pPr>
      <w:r w:rsidRPr="00D13A87">
        <w:rPr>
          <w:rFonts w:ascii="Calibri" w:eastAsia="Calibri" w:hAnsi="Calibri"/>
          <w:i/>
          <w:sz w:val="18"/>
          <w:lang w:eastAsia="en-US"/>
        </w:rPr>
        <w:t>(Assinatura do candidato</w:t>
      </w:r>
      <w:r w:rsidRPr="00D13A87">
        <w:rPr>
          <w:rFonts w:ascii="Calibri" w:eastAsia="Calibri" w:hAnsi="Calibri"/>
          <w:sz w:val="18"/>
          <w:lang w:eastAsia="en-US"/>
        </w:rPr>
        <w:t>)</w:t>
      </w:r>
    </w:p>
    <w:p w14:paraId="1EC19FFB" w14:textId="77777777" w:rsidR="00373231" w:rsidRDefault="00373231" w:rsidP="00373231">
      <w:pPr>
        <w:jc w:val="center"/>
        <w:rPr>
          <w:rFonts w:ascii="Calibri" w:eastAsia="Calibri" w:hAnsi="Calibri"/>
          <w:sz w:val="8"/>
          <w:lang w:eastAsia="en-US"/>
        </w:rPr>
      </w:pPr>
    </w:p>
    <w:p w14:paraId="05231490" w14:textId="77777777" w:rsidR="00373231" w:rsidRDefault="00373231" w:rsidP="00373231">
      <w:pPr>
        <w:jc w:val="center"/>
        <w:rPr>
          <w:rFonts w:ascii="Calibri" w:eastAsia="Calibri" w:hAnsi="Calibri"/>
          <w:sz w:val="18"/>
          <w:lang w:eastAsia="en-US"/>
        </w:rPr>
      </w:pPr>
    </w:p>
    <w:p w14:paraId="2DD88A84" w14:textId="77777777" w:rsidR="00373231" w:rsidRPr="00E7060B" w:rsidRDefault="00373231" w:rsidP="00373231">
      <w:pPr>
        <w:jc w:val="center"/>
        <w:rPr>
          <w:rFonts w:ascii="Calibri" w:eastAsia="Calibri" w:hAnsi="Calibri"/>
          <w:sz w:val="10"/>
          <w:szCs w:val="16"/>
          <w:lang w:eastAsia="en-US"/>
        </w:rPr>
      </w:pPr>
    </w:p>
    <w:p w14:paraId="6746B840" w14:textId="77777777" w:rsidR="00373231" w:rsidRPr="00D13A87" w:rsidRDefault="00373231" w:rsidP="00373231">
      <w:pPr>
        <w:jc w:val="center"/>
        <w:rPr>
          <w:rFonts w:ascii="Calibri" w:eastAsia="Calibri" w:hAnsi="Calibri"/>
          <w:sz w:val="18"/>
          <w:lang w:eastAsia="en-US"/>
        </w:rPr>
      </w:pPr>
    </w:p>
    <w:p w14:paraId="1F176856" w14:textId="77777777" w:rsidR="00373231" w:rsidRPr="00D13A87" w:rsidRDefault="00373231" w:rsidP="00373231">
      <w:pPr>
        <w:jc w:val="center"/>
        <w:rPr>
          <w:rFonts w:ascii="Arial" w:hAnsi="Arial" w:cs="Arial"/>
          <w:sz w:val="6"/>
          <w:szCs w:val="6"/>
        </w:rPr>
      </w:pPr>
    </w:p>
    <w:p w14:paraId="600A7319" w14:textId="77777777" w:rsidR="00373231" w:rsidRDefault="00373231" w:rsidP="00373231">
      <w:pPr>
        <w:spacing w:after="120"/>
        <w:ind w:right="-285"/>
        <w:rPr>
          <w:rFonts w:ascii="Arial" w:hAnsi="Arial" w:cs="Arial"/>
          <w:sz w:val="16"/>
          <w:szCs w:val="16"/>
        </w:rPr>
      </w:pPr>
      <w:r w:rsidRPr="001E0248">
        <w:rPr>
          <w:rFonts w:ascii="Arial" w:hAnsi="Arial" w:cs="Arial"/>
          <w:b/>
          <w:sz w:val="16"/>
          <w:szCs w:val="16"/>
        </w:rPr>
        <w:t>Nota</w:t>
      </w:r>
      <w:r>
        <w:rPr>
          <w:rFonts w:ascii="Arial" w:hAnsi="Arial" w:cs="Arial"/>
          <w:b/>
          <w:sz w:val="16"/>
          <w:szCs w:val="16"/>
        </w:rPr>
        <w:t>s</w:t>
      </w:r>
      <w:r w:rsidRPr="001E0248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A</w:t>
      </w:r>
      <w:r w:rsidRPr="001E0248">
        <w:rPr>
          <w:rFonts w:ascii="Arial" w:hAnsi="Arial" w:cs="Arial"/>
          <w:sz w:val="16"/>
          <w:szCs w:val="16"/>
        </w:rPr>
        <w:t>pós assinatura e impressão, este documento deve ser digitalizado e carregado na plataforma de candidaturas</w:t>
      </w:r>
      <w:r>
        <w:rPr>
          <w:rFonts w:ascii="Arial" w:hAnsi="Arial" w:cs="Arial"/>
          <w:sz w:val="16"/>
          <w:szCs w:val="16"/>
        </w:rPr>
        <w:t>.</w:t>
      </w:r>
    </w:p>
    <w:p w14:paraId="31BC2DF6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</w:p>
    <w:p w14:paraId="41E51770" w14:textId="77777777" w:rsidR="00BA31CE" w:rsidRDefault="00BA31CE" w:rsidP="003D04FE">
      <w:pPr>
        <w:jc w:val="both"/>
        <w:rPr>
          <w:rFonts w:cstheme="minorHAnsi"/>
          <w:sz w:val="24"/>
          <w:szCs w:val="24"/>
        </w:rPr>
      </w:pPr>
    </w:p>
    <w:sectPr w:rsidR="00BA31CE" w:rsidSect="00373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9574" w14:textId="77777777" w:rsidR="00C33FDF" w:rsidRDefault="00C33FDF" w:rsidP="008C6C3A">
      <w:pPr>
        <w:spacing w:after="0" w:line="240" w:lineRule="auto"/>
      </w:pPr>
      <w:r>
        <w:separator/>
      </w:r>
    </w:p>
  </w:endnote>
  <w:endnote w:type="continuationSeparator" w:id="0">
    <w:p w14:paraId="3595E987" w14:textId="77777777" w:rsidR="00C33FDF" w:rsidRDefault="00C33FDF" w:rsidP="008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8DAA" w14:textId="77777777" w:rsidR="00373231" w:rsidRDefault="003732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CDD9" w14:textId="77777777" w:rsidR="00532AB1" w:rsidRDefault="00532AB1" w:rsidP="00532AB1">
    <w:pPr>
      <w:pStyle w:val="Rodap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</w:p>
  <w:p w14:paraId="60C8D413" w14:textId="77777777" w:rsidR="00532AB1" w:rsidRDefault="00532AB1" w:rsidP="00532AB1">
    <w:pPr>
      <w:pStyle w:val="Rodap"/>
      <w:rPr>
        <w:rFonts w:ascii="Times New Roman" w:hAnsi="Times New Roman"/>
        <w:b/>
        <w:sz w:val="16"/>
        <w:szCs w:val="16"/>
      </w:rPr>
    </w:pPr>
  </w:p>
  <w:p w14:paraId="137CB95E" w14:textId="18123E0D" w:rsidR="00532AB1" w:rsidRPr="00090D98" w:rsidRDefault="001E6FC1" w:rsidP="00090D98">
    <w:pPr>
      <w:tabs>
        <w:tab w:val="center" w:pos="4252"/>
        <w:tab w:val="right" w:pos="9072"/>
      </w:tabs>
      <w:ind w:right="-568"/>
      <w:jc w:val="center"/>
      <w:rPr>
        <w:rFonts w:cstheme="minorHAnsi"/>
        <w:color w:val="000000"/>
        <w:sz w:val="16"/>
        <w:szCs w:val="16"/>
        <w:lang w:eastAsia="en-US"/>
      </w:rPr>
    </w:pPr>
    <w:r w:rsidRPr="00090D98">
      <w:rPr>
        <w:rFonts w:cstheme="minorHAnsi"/>
        <w:color w:val="000000"/>
        <w:sz w:val="16"/>
        <w:szCs w:val="16"/>
        <w:lang w:eastAsia="en-US"/>
      </w:rPr>
      <w:t xml:space="preserve">Rua Conselheiro Emídio Navarro nº 1 - 1959-007 Lisboa          Tel. 213244770          </w:t>
    </w:r>
    <w:hyperlink r:id="rId1" w:history="1">
      <w:r w:rsidR="00895BA3" w:rsidRPr="00F95057">
        <w:rPr>
          <w:rStyle w:val="Hiperligao"/>
          <w:rFonts w:cstheme="minorHAnsi"/>
          <w:sz w:val="16"/>
          <w:szCs w:val="16"/>
          <w:lang w:eastAsia="en-US"/>
        </w:rPr>
        <w:t>secretaria@esd.ipl.pt</w:t>
      </w:r>
    </w:hyperlink>
    <w:r w:rsidRPr="00090D98">
      <w:rPr>
        <w:rFonts w:cstheme="minorHAnsi"/>
        <w:color w:val="000000"/>
        <w:sz w:val="16"/>
        <w:szCs w:val="16"/>
        <w:lang w:eastAsia="en-US"/>
      </w:rPr>
      <w:t xml:space="preserve">           </w:t>
    </w:r>
    <w:hyperlink r:id="rId2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www.esd.ipl.pt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9031" w14:textId="77777777" w:rsidR="00373231" w:rsidRDefault="00373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C85B" w14:textId="77777777" w:rsidR="00C33FDF" w:rsidRDefault="00C33FDF" w:rsidP="008C6C3A">
      <w:pPr>
        <w:spacing w:after="0" w:line="240" w:lineRule="auto"/>
      </w:pPr>
      <w:r>
        <w:separator/>
      </w:r>
    </w:p>
  </w:footnote>
  <w:footnote w:type="continuationSeparator" w:id="0">
    <w:p w14:paraId="219A3AF9" w14:textId="77777777" w:rsidR="00C33FDF" w:rsidRDefault="00C33FDF" w:rsidP="008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D179" w14:textId="77777777" w:rsidR="00373231" w:rsidRDefault="003732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621D" w14:textId="2BC41FD1" w:rsidR="008C6C3A" w:rsidRPr="008C6C3A" w:rsidRDefault="00EA257B" w:rsidP="008C6C3A">
    <w:pPr>
      <w:pStyle w:val="Cabealho"/>
      <w:tabs>
        <w:tab w:val="clear" w:pos="4252"/>
        <w:tab w:val="clear" w:pos="8504"/>
        <w:tab w:val="left" w:pos="3687"/>
      </w:tabs>
    </w:pPr>
    <w:r>
      <w:rPr>
        <w:noProof/>
      </w:rPr>
      <w:drawing>
        <wp:inline distT="0" distB="0" distL="0" distR="0" wp14:anchorId="5005D78A" wp14:editId="1E056879">
          <wp:extent cx="1171575" cy="48577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C3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1275" w14:textId="77777777" w:rsidR="00373231" w:rsidRDefault="003732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D74"/>
    <w:multiLevelType w:val="multilevel"/>
    <w:tmpl w:val="B0C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C"/>
    <w:rsid w:val="00007CA0"/>
    <w:rsid w:val="00012D51"/>
    <w:rsid w:val="00017144"/>
    <w:rsid w:val="00042CD6"/>
    <w:rsid w:val="00090D98"/>
    <w:rsid w:val="000A7801"/>
    <w:rsid w:val="000C4915"/>
    <w:rsid w:val="000E1B51"/>
    <w:rsid w:val="00105EBC"/>
    <w:rsid w:val="00107BFB"/>
    <w:rsid w:val="00110CB1"/>
    <w:rsid w:val="00137B15"/>
    <w:rsid w:val="00181083"/>
    <w:rsid w:val="001C4C32"/>
    <w:rsid w:val="001E6FC1"/>
    <w:rsid w:val="001E7F25"/>
    <w:rsid w:val="00203701"/>
    <w:rsid w:val="00275B4E"/>
    <w:rsid w:val="002B2C42"/>
    <w:rsid w:val="002F2F34"/>
    <w:rsid w:val="00373231"/>
    <w:rsid w:val="00381793"/>
    <w:rsid w:val="003C70BC"/>
    <w:rsid w:val="003D04FE"/>
    <w:rsid w:val="0041674D"/>
    <w:rsid w:val="00532AB1"/>
    <w:rsid w:val="00590A50"/>
    <w:rsid w:val="00603039"/>
    <w:rsid w:val="006116BD"/>
    <w:rsid w:val="006146FA"/>
    <w:rsid w:val="006303B2"/>
    <w:rsid w:val="00691812"/>
    <w:rsid w:val="006979C3"/>
    <w:rsid w:val="006E479B"/>
    <w:rsid w:val="00743D1C"/>
    <w:rsid w:val="007A58DE"/>
    <w:rsid w:val="007B6AA9"/>
    <w:rsid w:val="007C5481"/>
    <w:rsid w:val="00800EA4"/>
    <w:rsid w:val="008028E0"/>
    <w:rsid w:val="00817D76"/>
    <w:rsid w:val="00821259"/>
    <w:rsid w:val="00852907"/>
    <w:rsid w:val="008616B9"/>
    <w:rsid w:val="00864443"/>
    <w:rsid w:val="00864AD5"/>
    <w:rsid w:val="00895BA3"/>
    <w:rsid w:val="008C2111"/>
    <w:rsid w:val="008C6C3A"/>
    <w:rsid w:val="008F2C55"/>
    <w:rsid w:val="009E3961"/>
    <w:rsid w:val="00A051B7"/>
    <w:rsid w:val="00A12598"/>
    <w:rsid w:val="00A15333"/>
    <w:rsid w:val="00A67749"/>
    <w:rsid w:val="00A953D1"/>
    <w:rsid w:val="00AB45E9"/>
    <w:rsid w:val="00AB460A"/>
    <w:rsid w:val="00AC31DD"/>
    <w:rsid w:val="00AC4513"/>
    <w:rsid w:val="00B1138D"/>
    <w:rsid w:val="00B14FDC"/>
    <w:rsid w:val="00B75403"/>
    <w:rsid w:val="00B829BB"/>
    <w:rsid w:val="00BA31CE"/>
    <w:rsid w:val="00BC5B09"/>
    <w:rsid w:val="00BE488D"/>
    <w:rsid w:val="00C3129A"/>
    <w:rsid w:val="00C33FDF"/>
    <w:rsid w:val="00C64909"/>
    <w:rsid w:val="00CA3064"/>
    <w:rsid w:val="00D020F8"/>
    <w:rsid w:val="00D13F8D"/>
    <w:rsid w:val="00D62AEC"/>
    <w:rsid w:val="00D657D8"/>
    <w:rsid w:val="00D7089A"/>
    <w:rsid w:val="00D748C0"/>
    <w:rsid w:val="00DC4C72"/>
    <w:rsid w:val="00DE445B"/>
    <w:rsid w:val="00DF2B52"/>
    <w:rsid w:val="00E15480"/>
    <w:rsid w:val="00E54152"/>
    <w:rsid w:val="00EA257B"/>
    <w:rsid w:val="00EB4FF5"/>
    <w:rsid w:val="00EC2AA6"/>
    <w:rsid w:val="00ED371C"/>
    <w:rsid w:val="00F63477"/>
    <w:rsid w:val="00F72B1F"/>
    <w:rsid w:val="00FA39CE"/>
    <w:rsid w:val="00FA4242"/>
    <w:rsid w:val="00FA49BC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78636"/>
  <w15:chartTrackingRefBased/>
  <w15:docId w15:val="{FA98297D-F646-4202-ABC3-778DEA92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C3A"/>
  </w:style>
  <w:style w:type="paragraph" w:styleId="Rodap">
    <w:name w:val="footer"/>
    <w:basedOn w:val="Normal"/>
    <w:link w:val="RodapCarter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8C6C3A"/>
  </w:style>
  <w:style w:type="character" w:styleId="Hiperligao">
    <w:name w:val="Hyperlink"/>
    <w:unhideWhenUsed/>
    <w:rsid w:val="00532AB1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73231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9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ges.gov.pt/pt/pagina/concurso-especial-para-estudantes-internaciona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.ipl.pt" TargetMode="External"/><Relationship Id="rId1" Type="http://schemas.openxmlformats.org/officeDocument/2006/relationships/hyperlink" Target="mailto:secretaria@esd.ipl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Servi&#231;os%20Acad&#233;micos_08_2022\0Candidaturas%20%20-%20Dados%20gerais\2023_24\LED\Declara&#231;&#227;o%20de%20Honra%202023_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Honra 2023_24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22908</dc:creator>
  <cp:keywords/>
  <dc:description/>
  <cp:lastModifiedBy>Maria</cp:lastModifiedBy>
  <cp:revision>3</cp:revision>
  <cp:lastPrinted>2023-01-03T17:04:00Z</cp:lastPrinted>
  <dcterms:created xsi:type="dcterms:W3CDTF">2026-04-01T11:43:00Z</dcterms:created>
  <dcterms:modified xsi:type="dcterms:W3CDTF">2026-04-01T11:44:00Z</dcterms:modified>
</cp:coreProperties>
</file>